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仿宋_GBK" w:hAnsi="方正仿宋_GBK" w:eastAsia="方正仿宋_GBK" w:cs="方正仿宋_GBK"/>
          <w:b w:val="0"/>
          <w:color w:val="333333"/>
          <w:sz w:val="32"/>
          <w:szCs w:val="32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EFEFE"/>
          <w:lang w:val="en-US" w:eastAsia="zh-CN"/>
        </w:rPr>
        <w:t>3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0E"/>
    <w:rsid w:val="0022740E"/>
    <w:rsid w:val="00285E32"/>
    <w:rsid w:val="00413B01"/>
    <w:rsid w:val="009377CA"/>
    <w:rsid w:val="00FB577F"/>
    <w:rsid w:val="0C8C2128"/>
    <w:rsid w:val="1B6A4E00"/>
    <w:rsid w:val="514A7D88"/>
    <w:rsid w:val="53B10E12"/>
    <w:rsid w:val="53F10919"/>
    <w:rsid w:val="566C1DA6"/>
    <w:rsid w:val="573F9469"/>
    <w:rsid w:val="5CC96B1A"/>
    <w:rsid w:val="71865559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14842</Words>
  <Characters>20877</Characters>
  <Lines>0</Lines>
  <Paragraphs>0</Paragraphs>
  <TotalTime>0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120553</cp:lastModifiedBy>
  <dcterms:modified xsi:type="dcterms:W3CDTF">2023-09-01T02:48:33Z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46CD811F380C492EB36459F126264FCF_13</vt:lpwstr>
  </property>
</Properties>
</file>