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2023年度湖北省宜城市总工会公开招聘乡镇工会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协理员资格复审登记表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TZiYWVjMmU3ZmUyMDBiMGZhOGUxM2Q2M2RhO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5E0263B"/>
    <w:rsid w:val="1D8E2491"/>
    <w:rsid w:val="222F67C2"/>
    <w:rsid w:val="2D04060C"/>
    <w:rsid w:val="3B772122"/>
    <w:rsid w:val="3E096CFA"/>
    <w:rsid w:val="3EFC2C7A"/>
    <w:rsid w:val="40FA0F69"/>
    <w:rsid w:val="42BB5980"/>
    <w:rsid w:val="5D2F6E57"/>
    <w:rsid w:val="5D482D23"/>
    <w:rsid w:val="64C26743"/>
    <w:rsid w:val="65B85479"/>
    <w:rsid w:val="68B91D06"/>
    <w:rsid w:val="6D535020"/>
    <w:rsid w:val="6F4679DB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240</Words>
  <Characters>248</Characters>
  <Lines>3</Lines>
  <Paragraphs>1</Paragraphs>
  <TotalTime>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121953</cp:lastModifiedBy>
  <cp:lastPrinted>2020-08-24T07:50:00Z</cp:lastPrinted>
  <dcterms:modified xsi:type="dcterms:W3CDTF">2023-10-10T01:39:53Z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5C422F14AC784EEEB56FB18149F21602_13</vt:lpwstr>
  </property>
</Properties>
</file>