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http://zyyxzy.moe.edu.cn/gpw/shtml/bulletin/110.shtml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00000000"/>
    <w:rsid w:val="2E43442E"/>
    <w:rsid w:val="70311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474</Words>
  <Characters>1259</Characters>
  <Lines>64</Lines>
  <Paragraphs>40</Paragraphs>
  <TotalTime>0</TotalTime>
  <ScaleCrop>false</ScaleCrop>
  <LinksUpToDate>false</LinksUpToDate>
  <CharactersWithSpaces>1260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天涯陌路</cp:lastModifiedBy>
  <cp:lastPrinted>2022-02-17T18:44:00Z</cp:lastPrinted>
  <dcterms:modified xsi:type="dcterms:W3CDTF">2023-12-27T02:28:48Z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5B45B9C004904E12923EA24929F14703_13</vt:lpwstr>
  </property>
</Properties>
</file>