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2023年濮阳市市直事业单位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公开引进高层次、高学历和急需紧缺人才报名表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hAnsi="Calibri" w:eastAsia="仿宋_GB2312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="宋体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="宋体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="宋体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宋体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="宋体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="宋体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="宋体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="宋体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autoRedefine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dun\Downloads\file: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299</Words>
  <Characters>302</Characters>
  <Paragraphs>99</Paragraphs>
  <TotalTime>4</TotalTime>
  <ScaleCrop>false</ScaleCrop>
  <LinksUpToDate>false</LinksUpToDate>
  <CharactersWithSpaces>535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天涯陌路</cp:lastModifiedBy>
  <cp:lastPrinted>2021-10-12T09:32:00Z</cp:lastPrinted>
  <dcterms:modified xsi:type="dcterms:W3CDTF">2024-01-08T01:50:05Z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2B0B791F81F7402A99E900B21F8C124C_13</vt:lpwstr>
  </property>
</Properties>
</file>