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人才信息登记表</w:t>
      </w:r>
    </w:p>
    <w:p>
      <w:pPr>
        <w:ind w:firstLine="145" w:firstLineChars="50"/>
        <w:rPr>
          <w:rFonts w:ascii="宋体" w:cs="方正小标宋简体"/>
          <w:bCs/>
          <w:spacing w:val="40"/>
          <w:szCs w:val="21"/>
        </w:rPr>
      </w:pPr>
      <w:r>
        <w:rPr>
          <w:rFonts w:hint="eastAsia" w:ascii="宋体" w:hAnsi="宋体" w:cs="方正小标宋简体"/>
          <w:bCs/>
          <w:spacing w:val="40"/>
          <w:szCs w:val="21"/>
        </w:rPr>
        <w:t>报考岗位序号：</w:t>
      </w:r>
    </w:p>
    <w:tbl>
      <w:tblPr>
        <w:tblStyle w:val="4"/>
        <w:tblW w:w="999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56"/>
        <w:gridCol w:w="173"/>
        <w:gridCol w:w="225"/>
        <w:gridCol w:w="465"/>
        <w:gridCol w:w="133"/>
        <w:gridCol w:w="480"/>
        <w:gridCol w:w="347"/>
        <w:gridCol w:w="465"/>
        <w:gridCol w:w="15"/>
        <w:gridCol w:w="285"/>
        <w:gridCol w:w="538"/>
        <w:gridCol w:w="137"/>
        <w:gridCol w:w="272"/>
        <w:gridCol w:w="180"/>
        <w:gridCol w:w="731"/>
        <w:gridCol w:w="259"/>
        <w:gridCol w:w="559"/>
        <w:gridCol w:w="551"/>
        <w:gridCol w:w="135"/>
        <w:gridCol w:w="421"/>
        <w:gridCol w:w="338"/>
        <w:gridCol w:w="292"/>
        <w:gridCol w:w="162"/>
        <w:gridCol w:w="227"/>
        <w:gridCol w:w="115"/>
        <w:gridCol w:w="190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tcBorders>
              <w:top w:val="double" w:color="auto" w:sz="2" w:space="0"/>
            </w:tcBorders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个人基本信息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（近期免冠照）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9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0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3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口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入党团时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士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4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7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是否服从医院分配（必填）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本人简历</w:t>
            </w:r>
            <w:r>
              <w:rPr>
                <w:rFonts w:ascii="宋体" w:hAnsi="宋体"/>
                <w:i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请从高中开始填写直至最近进修的学历</w:t>
            </w:r>
            <w:r>
              <w:rPr>
                <w:rFonts w:ascii="宋体" w:hAnsi="宋体"/>
                <w:i/>
                <w:sz w:val="24"/>
              </w:rPr>
              <w:t>,</w:t>
            </w:r>
            <w:r>
              <w:rPr>
                <w:rFonts w:hint="eastAsia" w:ascii="宋体" w:hAnsi="宋体"/>
                <w:i/>
                <w:sz w:val="24"/>
              </w:rPr>
              <w:t>工作经历务必仔细填写到最新单位</w:t>
            </w:r>
            <w:r>
              <w:rPr>
                <w:rFonts w:ascii="宋体" w:hAnsi="宋体"/>
                <w:i/>
                <w:sz w:val="24"/>
              </w:rPr>
              <w:t>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4" w:type="dxa"/>
            <w:gridSpan w:val="11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</w:rPr>
              <w:t>家庭信息</w:t>
            </w:r>
            <w:r>
              <w:rPr>
                <w:rFonts w:ascii="宋体" w:hAnsi="宋体"/>
                <w:i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信息中包括父母、配偶、子女及担任县处级副职以上领导干部的亲属</w:t>
            </w:r>
            <w:r>
              <w:rPr>
                <w:rFonts w:ascii="宋体" w:hAnsi="宋体"/>
                <w:i/>
                <w:sz w:val="24"/>
              </w:rPr>
              <w:t>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96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专业特长、论文著作等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自我评价及兴趣爱好、特长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tcBorders>
              <w:bottom w:val="double" w:color="auto" w:sz="2" w:space="0"/>
            </w:tcBorders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firstLine="4620" w:firstLineChars="2200"/>
            </w:pPr>
          </w:p>
          <w:p>
            <w:pPr>
              <w:ind w:firstLine="4620" w:firstLineChars="2200"/>
            </w:pPr>
            <w:r>
              <w:rPr>
                <w:rFonts w:hint="eastAsia"/>
              </w:rPr>
              <w:t>报名人（签名）：手签</w:t>
            </w:r>
          </w:p>
          <w:p>
            <w:pPr>
              <w:ind w:firstLine="4410" w:firstLineChars="2100"/>
            </w:pPr>
          </w:p>
          <w:p>
            <w:pPr>
              <w:wordWrap w:val="0"/>
              <w:ind w:right="420" w:firstLine="7560" w:firstLineChars="36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20" w:lineRule="exact"/>
        <w:ind w:firstLine="210" w:firstLineChars="100"/>
      </w:pP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填表说明：</w:t>
      </w:r>
    </w:p>
    <w:p>
      <w:pPr>
        <w:spacing w:line="480" w:lineRule="exact"/>
        <w:ind w:firstLine="480" w:firstLineChars="200"/>
        <w:jc w:val="left"/>
        <w:textAlignment w:val="bottom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“籍贯”“出生地”栏：填写到县（区），如山西省××县、山西省长治市××区；</w:t>
      </w:r>
    </w:p>
    <w:p>
      <w:pPr>
        <w:spacing w:line="480" w:lineRule="exact"/>
        <w:ind w:firstLine="480" w:firstLineChars="200"/>
        <w:jc w:val="left"/>
        <w:textAlignment w:val="bottom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户口所在地填到派出所</w:t>
      </w:r>
    </w:p>
    <w:p>
      <w:pPr>
        <w:spacing w:line="480" w:lineRule="exact"/>
        <w:ind w:firstLine="480" w:firstLineChars="200"/>
        <w:jc w:val="left"/>
        <w:textAlignment w:val="bottom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“主要学习及工作经历”栏：从高中开始填起，时间必须衔接，不得有断档。</w:t>
      </w:r>
    </w:p>
    <w:p>
      <w:pPr>
        <w:spacing w:line="480" w:lineRule="exact"/>
        <w:ind w:firstLine="480" w:firstLineChars="200"/>
        <w:jc w:val="left"/>
        <w:textAlignment w:val="bottom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eastAsia="仿宋_GB2312"/>
          <w:sz w:val="24"/>
        </w:rPr>
        <w:t>本科、硕士研究生后面一栏，填写××学士、××硕士，如，文学学士、文学硕士。</w:t>
      </w:r>
    </w:p>
    <w:sectPr>
      <w:headerReference r:id="rId3" w:type="default"/>
      <w:footerReference r:id="rId4" w:type="default"/>
      <w:pgSz w:w="11906" w:h="16838"/>
      <w:pgMar w:top="1701" w:right="851" w:bottom="1701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sz w:val="30"/>
        <w:szCs w:val="30"/>
      </w:rPr>
    </w:pPr>
    <w:r>
      <w:rPr>
        <w:rFonts w:hint="eastAsia"/>
        <w:sz w:val="30"/>
        <w:szCs w:val="30"/>
      </w:rPr>
      <w:t>附件</w:t>
    </w:r>
    <w:r>
      <w:rPr>
        <w:sz w:val="30"/>
        <w:szCs w:val="30"/>
      </w:rPr>
      <w:t>2</w:t>
    </w:r>
  </w:p>
  <w:p>
    <w:pPr>
      <w:pStyle w:val="3"/>
      <w:pBdr>
        <w:bottom w:val="none" w:color="auto" w:sz="0" w:space="0"/>
      </w:pBdr>
      <w:jc w:val="left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6432"/>
    <w:rsid w:val="000F181F"/>
    <w:rsid w:val="003966FF"/>
    <w:rsid w:val="00411E96"/>
    <w:rsid w:val="00482A65"/>
    <w:rsid w:val="004F7802"/>
    <w:rsid w:val="00590548"/>
    <w:rsid w:val="005D5431"/>
    <w:rsid w:val="006730BF"/>
    <w:rsid w:val="007959C8"/>
    <w:rsid w:val="00850A30"/>
    <w:rsid w:val="00874772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C54614"/>
    <w:rsid w:val="00C80D3B"/>
    <w:rsid w:val="00CD0914"/>
    <w:rsid w:val="00CD7781"/>
    <w:rsid w:val="00CE52F3"/>
    <w:rsid w:val="00D04C88"/>
    <w:rsid w:val="00D36CB7"/>
    <w:rsid w:val="00D85083"/>
    <w:rsid w:val="00E261AE"/>
    <w:rsid w:val="00E445C6"/>
    <w:rsid w:val="00E746CD"/>
    <w:rsid w:val="00EC6139"/>
    <w:rsid w:val="00F36BAE"/>
    <w:rsid w:val="00F74102"/>
    <w:rsid w:val="00F90772"/>
    <w:rsid w:val="00FA56DE"/>
    <w:rsid w:val="016B22FA"/>
    <w:rsid w:val="03E916A3"/>
    <w:rsid w:val="04107291"/>
    <w:rsid w:val="07F0374E"/>
    <w:rsid w:val="08E95740"/>
    <w:rsid w:val="09812AAB"/>
    <w:rsid w:val="10765A83"/>
    <w:rsid w:val="1B7C7827"/>
    <w:rsid w:val="22BE4037"/>
    <w:rsid w:val="23040025"/>
    <w:rsid w:val="25F94D63"/>
    <w:rsid w:val="2BE02800"/>
    <w:rsid w:val="2E946A04"/>
    <w:rsid w:val="2F5C0A0E"/>
    <w:rsid w:val="30B0238F"/>
    <w:rsid w:val="31CE4215"/>
    <w:rsid w:val="32C25F94"/>
    <w:rsid w:val="35083B6B"/>
    <w:rsid w:val="3DB163D4"/>
    <w:rsid w:val="3DB60A02"/>
    <w:rsid w:val="44E82789"/>
    <w:rsid w:val="49055BB5"/>
    <w:rsid w:val="52376432"/>
    <w:rsid w:val="550C54B5"/>
    <w:rsid w:val="5C0020DF"/>
    <w:rsid w:val="5E807436"/>
    <w:rsid w:val="60726F45"/>
    <w:rsid w:val="60A073DA"/>
    <w:rsid w:val="61B30438"/>
    <w:rsid w:val="6B0A3347"/>
    <w:rsid w:val="72E349BC"/>
    <w:rsid w:val="74902062"/>
    <w:rsid w:val="75B82CAA"/>
    <w:rsid w:val="76C833A1"/>
    <w:rsid w:val="7E3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118</Words>
  <Characters>675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Charlotte</cp:lastModifiedBy>
  <cp:lastPrinted>2022-03-08T01:19:00Z</cp:lastPrinted>
  <dcterms:modified xsi:type="dcterms:W3CDTF">2024-01-18T08:29:03Z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6A9716ECA8304BC1837BCD096B3E92FC_13</vt:lpwstr>
  </property>
</Properties>
</file>